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EF9" w:rsidRPr="004743C8" w:rsidRDefault="00EC6EF9" w:rsidP="00EC6EF9">
      <w:pPr>
        <w:rPr>
          <w:rFonts w:ascii="FS Albert Arabic" w:hAnsi="FS Albert Arabic" w:cs="FS Albert Arabic"/>
          <w:i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FD49F0" w:rsidRPr="004743C8" w:rsidRDefault="00FD49F0" w:rsidP="00EC6EF9">
      <w:pPr>
        <w:rPr>
          <w:rFonts w:ascii="FS Albert Arabic" w:hAnsi="FS Albert Arabic" w:cs="FS Albert Arabic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530"/>
        <w:gridCol w:w="3240"/>
        <w:gridCol w:w="360"/>
        <w:gridCol w:w="1080"/>
        <w:gridCol w:w="810"/>
        <w:gridCol w:w="1700"/>
      </w:tblGrid>
      <w:tr w:rsidR="00EC6EF9" w:rsidRPr="004743C8" w:rsidTr="004900E0">
        <w:trPr>
          <w:trHeight w:val="543"/>
        </w:trPr>
        <w:tc>
          <w:tcPr>
            <w:tcW w:w="5395" w:type="dxa"/>
            <w:gridSpan w:val="3"/>
            <w:shd w:val="clear" w:color="auto" w:fill="DBE5F1" w:themeFill="accent1" w:themeFillTint="33"/>
          </w:tcPr>
          <w:p w:rsidR="00EC6EF9" w:rsidRPr="004743C8" w:rsidRDefault="00D217F3" w:rsidP="00D217F3">
            <w:pPr>
              <w:spacing w:before="4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4743C8">
              <w:rPr>
                <w:rFonts w:ascii="FS Albert Arabic" w:hAnsi="FS Albert Arabic" w:cs="FS Albert Arabic"/>
                <w:sz w:val="16"/>
                <w:szCs w:val="16"/>
              </w:rPr>
              <w:t xml:space="preserve">NAME OF </w:t>
            </w:r>
            <w:r w:rsidR="00FD49F0" w:rsidRPr="004743C8">
              <w:rPr>
                <w:rFonts w:ascii="FS Albert Arabic" w:hAnsi="FS Albert Arabic" w:cs="FS Albert Arabic"/>
                <w:sz w:val="16"/>
                <w:szCs w:val="16"/>
              </w:rPr>
              <w:t xml:space="preserve">THE </w:t>
            </w:r>
            <w:r w:rsidRPr="004743C8">
              <w:rPr>
                <w:rFonts w:ascii="FS Albert Arabic" w:hAnsi="FS Albert Arabic" w:cs="FS Albert Arabic"/>
                <w:sz w:val="16"/>
                <w:szCs w:val="16"/>
              </w:rPr>
              <w:t>ENTITY</w:t>
            </w:r>
            <w:r w:rsidR="00EC6EF9" w:rsidRPr="004743C8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EC6EF9" w:rsidRPr="004743C8" w:rsidRDefault="00EC6EF9">
            <w:pPr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250" w:type="dxa"/>
            <w:gridSpan w:val="3"/>
            <w:shd w:val="clear" w:color="auto" w:fill="DBE5F1" w:themeFill="accent1" w:themeFillTint="33"/>
          </w:tcPr>
          <w:p w:rsidR="00EC6EF9" w:rsidRPr="004743C8" w:rsidRDefault="00D217F3" w:rsidP="00D217F3">
            <w:pPr>
              <w:spacing w:before="4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4743C8">
              <w:rPr>
                <w:rFonts w:ascii="FS Albert Arabic" w:hAnsi="FS Albert Arabic" w:cs="FS Albert Arabic"/>
                <w:sz w:val="16"/>
                <w:szCs w:val="16"/>
              </w:rPr>
              <w:t xml:space="preserve">ENTITY’s LETTER </w:t>
            </w:r>
            <w:r w:rsidR="00EC6EF9" w:rsidRPr="004743C8">
              <w:rPr>
                <w:rFonts w:ascii="FS Albert Arabic" w:hAnsi="FS Albert Arabic" w:cs="FS Albert Arabic"/>
                <w:sz w:val="16"/>
                <w:szCs w:val="16"/>
              </w:rPr>
              <w:t>No.</w:t>
            </w:r>
          </w:p>
          <w:p w:rsidR="00EC6EF9" w:rsidRPr="004743C8" w:rsidRDefault="00EC6EF9">
            <w:pPr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700" w:type="dxa"/>
            <w:shd w:val="clear" w:color="auto" w:fill="DBE5F1" w:themeFill="accent1" w:themeFillTint="33"/>
          </w:tcPr>
          <w:p w:rsidR="00EC6EF9" w:rsidRPr="004743C8" w:rsidRDefault="00D217F3" w:rsidP="00D217F3">
            <w:pPr>
              <w:spacing w:before="4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4743C8">
              <w:rPr>
                <w:rFonts w:ascii="FS Albert Arabic" w:hAnsi="FS Albert Arabic" w:cs="FS Albert Arabic"/>
                <w:sz w:val="16"/>
                <w:szCs w:val="16"/>
              </w:rPr>
              <w:t>DATE</w:t>
            </w:r>
            <w:r w:rsidR="00EC6EF9" w:rsidRPr="004743C8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EC6EF9" w:rsidRPr="004743C8" w:rsidRDefault="00EC6EF9">
            <w:pPr>
              <w:jc w:val="left"/>
              <w:rPr>
                <w:rFonts w:ascii="FS Albert Arabic" w:hAnsi="FS Albert Arabic" w:cs="FS Albert Arabic"/>
              </w:rPr>
            </w:pPr>
          </w:p>
        </w:tc>
      </w:tr>
      <w:tr w:rsidR="00D217F3" w:rsidRPr="004743C8" w:rsidTr="001F642B">
        <w:trPr>
          <w:trHeight w:val="543"/>
        </w:trPr>
        <w:tc>
          <w:tcPr>
            <w:tcW w:w="9345" w:type="dxa"/>
            <w:gridSpan w:val="7"/>
          </w:tcPr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>To</w:t>
            </w:r>
            <w:r w:rsidRPr="004743C8">
              <w:rPr>
                <w:rFonts w:ascii="FS Albert Arabic" w:hAnsi="FS Albert Arabic" w:cs="FS Albert Arabic"/>
              </w:rPr>
              <w:tab/>
              <w:t>:</w:t>
            </w:r>
            <w:r w:rsidRPr="004743C8">
              <w:rPr>
                <w:rFonts w:ascii="FS Albert Arabic" w:hAnsi="FS Albert Arabic" w:cs="FS Albert Arabic"/>
              </w:rPr>
              <w:tab/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The Address of Third Party having jurisdiction in Entity’s Project</w:t>
            </w: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>Subject</w:t>
            </w:r>
            <w:r w:rsidRPr="004743C8">
              <w:rPr>
                <w:rFonts w:ascii="FS Albert Arabic" w:hAnsi="FS Albert Arabic" w:cs="FS Albert Arabic"/>
              </w:rPr>
              <w:tab/>
              <w:t>:</w:t>
            </w:r>
            <w:r w:rsidRPr="004743C8">
              <w:rPr>
                <w:rFonts w:ascii="FS Albert Arabic" w:hAnsi="FS Albert Arabic" w:cs="FS Albert Arabic"/>
              </w:rPr>
              <w:tab/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  <w:u w:val="single"/>
              </w:rPr>
              <w:t>(Name of the Third Party’s Design Approval for (Title of the Entity’s Project/Facility)</w:t>
            </w:r>
            <w:r w:rsidRPr="004743C8">
              <w:rPr>
                <w:rFonts w:ascii="FS Albert Arabic" w:hAnsi="FS Albert Arabic" w:cs="FS Albert Arabic"/>
                <w:i/>
              </w:rPr>
              <w:t xml:space="preserve">  </w:t>
            </w:r>
          </w:p>
          <w:p w:rsidR="00D217F3" w:rsidRPr="004743C8" w:rsidRDefault="004900E0" w:rsidP="004900E0">
            <w:pPr>
              <w:tabs>
                <w:tab w:val="left" w:pos="3322"/>
              </w:tabs>
              <w:ind w:right="61"/>
              <w:rPr>
                <w:rFonts w:ascii="FS Albert Arabic" w:hAnsi="FS Albert Arabic" w:cs="FS Albert Arabic"/>
              </w:rPr>
            </w:pPr>
            <w:r>
              <w:rPr>
                <w:rFonts w:ascii="FS Albert Arabic" w:hAnsi="FS Albert Arabic" w:cs="FS Albert Arabic"/>
              </w:rPr>
              <w:tab/>
            </w: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</w:rPr>
              <w:t>Reference</w:t>
            </w:r>
            <w:r w:rsidRPr="004743C8">
              <w:rPr>
                <w:rFonts w:ascii="FS Albert Arabic" w:hAnsi="FS Albert Arabic" w:cs="FS Albert Arabic"/>
              </w:rPr>
              <w:tab/>
              <w:t>:</w:t>
            </w:r>
            <w:r w:rsidRPr="004743C8">
              <w:rPr>
                <w:rFonts w:ascii="FS Albert Arabic" w:hAnsi="FS Albert Arabic" w:cs="FS Albert Arabic"/>
              </w:rPr>
              <w:tab/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Provide reference of meeting or discussion wherein the approval was deemed to be granted</w:t>
            </w: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tabs>
                <w:tab w:val="left" w:pos="990"/>
                <w:tab w:val="left" w:pos="1260"/>
              </w:tabs>
              <w:spacing w:after="120"/>
              <w:ind w:right="61"/>
              <w:rPr>
                <w:rFonts w:ascii="FS Albert Arabic" w:hAnsi="FS Albert Arabic" w:cs="FS Albert Arabic"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</w:rPr>
              <w:t>Attention</w:t>
            </w:r>
            <w:r w:rsidRPr="004743C8">
              <w:rPr>
                <w:rFonts w:ascii="FS Albert Arabic" w:hAnsi="FS Albert Arabic" w:cs="FS Albert Arabic"/>
              </w:rPr>
              <w:tab/>
              <w:t>:</w:t>
            </w:r>
            <w:r w:rsidRPr="004743C8">
              <w:rPr>
                <w:rFonts w:ascii="FS Albert Arabic" w:hAnsi="FS Albert Arabic" w:cs="FS Albert Arabic"/>
              </w:rPr>
              <w:tab/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Name with Designation of Third Party person authorized to approve design documents</w:t>
            </w:r>
          </w:p>
          <w:p w:rsidR="00D217F3" w:rsidRPr="004743C8" w:rsidRDefault="00D217F3" w:rsidP="00E7085A">
            <w:pPr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spacing w:line="480" w:lineRule="auto"/>
              <w:ind w:right="61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>Dear Sir,</w:t>
            </w:r>
          </w:p>
          <w:p w:rsidR="00D217F3" w:rsidRPr="004743C8" w:rsidRDefault="00D217F3" w:rsidP="00E7085A">
            <w:pPr>
              <w:spacing w:line="480" w:lineRule="auto"/>
              <w:ind w:right="61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1689E4" wp14:editId="54B4A7E0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391160</wp:posOffset>
                      </wp:positionV>
                      <wp:extent cx="1362075" cy="1404620"/>
                      <wp:effectExtent l="0" t="0" r="0" b="25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7F3" w:rsidRPr="008A37FD" w:rsidRDefault="00D217F3" w:rsidP="00D217F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A37FD">
                                    <w:rPr>
                                      <w:sz w:val="12"/>
                                      <w:szCs w:val="12"/>
                                    </w:rPr>
                                    <w:t>(NAME OF THE VENUE)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168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1.65pt;margin-top:30.8pt;width:10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" filled="f" stroked="f">
                      <v:textbox style="mso-fit-shape-to-text:t">
                        <w:txbxContent>
                          <w:p w:rsidR="00D217F3" w:rsidRPr="008A37FD" w:rsidRDefault="00D217F3" w:rsidP="00D217F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A37FD">
                              <w:rPr>
                                <w:sz w:val="12"/>
                                <w:szCs w:val="12"/>
                              </w:rPr>
                              <w:t>(NAME OF THE VENUE)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43C8">
              <w:rPr>
                <w:rFonts w:ascii="FS Albert Arabic" w:hAnsi="FS Albert Arabic" w:cs="FS Albert Arab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199111F" wp14:editId="5832967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387985</wp:posOffset>
                      </wp:positionV>
                      <wp:extent cx="771525" cy="1404620"/>
                      <wp:effectExtent l="0" t="0" r="0" b="254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7F3" w:rsidRPr="008A37FD" w:rsidRDefault="00D217F3" w:rsidP="00D217F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A37FD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  <w:r w:rsidRPr="008A37FD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99111F" id="_x0000_s1027" type="#_x0000_t202" style="position:absolute;left:0;text-align:left;margin-left:13.4pt;margin-top:30.55pt;width:6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" filled="f" stroked="f">
                      <v:textbox style="mso-fit-shape-to-text:t">
                        <w:txbxContent>
                          <w:p w:rsidR="00D217F3" w:rsidRPr="008A37FD" w:rsidRDefault="00D217F3" w:rsidP="00D217F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A37FD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DATE</w:t>
                            </w:r>
                            <w:r w:rsidRPr="008A37FD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43C8">
              <w:rPr>
                <w:rFonts w:ascii="FS Albert Arabic" w:hAnsi="FS Albert Arabic" w:cs="FS Albert Arabic"/>
              </w:rPr>
              <w:t xml:space="preserve">This is further to various meetings/correspondence leading up to our last discussions/meetings on _________________ at ____________________________ between Mr. ABC of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(Name of the Entity)</w:t>
            </w:r>
            <w:r w:rsidRPr="004743C8">
              <w:rPr>
                <w:rFonts w:ascii="FS Albert Arabic" w:hAnsi="FS Albert Arabic" w:cs="FS Albert Arabic"/>
              </w:rPr>
              <w:t xml:space="preserve">,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(Designation)</w:t>
            </w:r>
            <w:r w:rsidRPr="004743C8">
              <w:rPr>
                <w:rFonts w:ascii="FS Albert Arabic" w:hAnsi="FS Albert Arabic" w:cs="FS Albert Arabic"/>
              </w:rPr>
              <w:t xml:space="preserve"> with your Mr. DEF,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(Designation)</w:t>
            </w:r>
            <w:r w:rsidRPr="004743C8">
              <w:rPr>
                <w:rFonts w:ascii="FS Albert Arabic" w:hAnsi="FS Albert Arabic" w:cs="FS Albert Arabic"/>
              </w:rPr>
              <w:t xml:space="preserve"> on the matter under subject. </w:t>
            </w:r>
            <w:bookmarkStart w:id="6" w:name="_GoBack"/>
            <w:bookmarkEnd w:id="6"/>
          </w:p>
          <w:p w:rsidR="00D217F3" w:rsidRPr="004743C8" w:rsidRDefault="00D217F3" w:rsidP="00E7085A">
            <w:pPr>
              <w:spacing w:line="480" w:lineRule="auto"/>
              <w:ind w:right="61"/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E7085A">
            <w:pPr>
              <w:spacing w:line="480" w:lineRule="auto"/>
              <w:ind w:right="61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 xml:space="preserve">Based on above we consider the following design documents as approved by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(Name of the Third Party)</w:t>
            </w:r>
            <w:r w:rsidRPr="004743C8">
              <w:rPr>
                <w:rFonts w:ascii="FS Albert Arabic" w:hAnsi="FS Albert Arabic" w:cs="FS Albert Arabic"/>
              </w:rPr>
              <w:t xml:space="preserve"> unless we hear otherwise from you within five working days of issue of this letter.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(Name of the Entity)</w:t>
            </w:r>
            <w:r w:rsidRPr="004743C8">
              <w:rPr>
                <w:rFonts w:ascii="FS Albert Arabic" w:hAnsi="FS Albert Arabic" w:cs="FS Albert Arabic"/>
                <w:i/>
              </w:rPr>
              <w:t xml:space="preserve"> </w:t>
            </w:r>
            <w:r w:rsidRPr="004743C8">
              <w:rPr>
                <w:rFonts w:ascii="FS Albert Arabic" w:hAnsi="FS Albert Arabic" w:cs="FS Albert Arabic"/>
              </w:rPr>
              <w:t xml:space="preserve">will proceed with the purchase and construction of the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(Name of the Facility/Project)</w:t>
            </w:r>
            <w:r w:rsidRPr="004743C8">
              <w:rPr>
                <w:rFonts w:ascii="FS Albert Arabic" w:hAnsi="FS Albert Arabic" w:cs="FS Albert Arabic"/>
              </w:rPr>
              <w:t xml:space="preserve"> based on these documents.</w:t>
            </w:r>
          </w:p>
          <w:p w:rsidR="00D217F3" w:rsidRPr="004743C8" w:rsidRDefault="00D217F3" w:rsidP="00E7085A">
            <w:pPr>
              <w:spacing w:before="40"/>
              <w:ind w:right="61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926E12" w:rsidRPr="004743C8" w:rsidTr="004900E0">
        <w:tc>
          <w:tcPr>
            <w:tcW w:w="625" w:type="dxa"/>
            <w:shd w:val="clear" w:color="auto" w:fill="DBE5F1" w:themeFill="accent1" w:themeFillTint="33"/>
            <w:vAlign w:val="center"/>
          </w:tcPr>
          <w:p w:rsidR="00926E12" w:rsidRPr="004743C8" w:rsidRDefault="00926E12" w:rsidP="003D3F6C">
            <w:pPr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lastRenderedPageBreak/>
              <w:t>SN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926E12" w:rsidRPr="004743C8" w:rsidRDefault="00926E12" w:rsidP="003D3F6C">
            <w:pPr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t>Document No</w:t>
            </w:r>
            <w:r w:rsidR="00CD565C"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t>.</w:t>
            </w:r>
          </w:p>
        </w:tc>
        <w:tc>
          <w:tcPr>
            <w:tcW w:w="3600" w:type="dxa"/>
            <w:gridSpan w:val="2"/>
            <w:shd w:val="clear" w:color="auto" w:fill="DBE5F1" w:themeFill="accent1" w:themeFillTint="33"/>
            <w:vAlign w:val="center"/>
          </w:tcPr>
          <w:p w:rsidR="00926E12" w:rsidRPr="004743C8" w:rsidRDefault="00926E12" w:rsidP="003D3F6C">
            <w:pPr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t>Document Title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926E12" w:rsidRPr="004743C8" w:rsidRDefault="00926E12" w:rsidP="003D3F6C">
            <w:pPr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t>Revision and Date</w:t>
            </w:r>
          </w:p>
        </w:tc>
        <w:tc>
          <w:tcPr>
            <w:tcW w:w="2510" w:type="dxa"/>
            <w:gridSpan w:val="2"/>
            <w:shd w:val="clear" w:color="auto" w:fill="DBE5F1" w:themeFill="accent1" w:themeFillTint="33"/>
            <w:vAlign w:val="center"/>
          </w:tcPr>
          <w:p w:rsidR="00926E12" w:rsidRPr="004743C8" w:rsidRDefault="00926E12" w:rsidP="003D3F6C">
            <w:pPr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b/>
                <w:sz w:val="18"/>
                <w:szCs w:val="18"/>
              </w:rPr>
              <w:t>Notes</w:t>
            </w:r>
          </w:p>
        </w:tc>
      </w:tr>
      <w:tr w:rsidR="00926E12" w:rsidRPr="004743C8" w:rsidTr="00CD565C">
        <w:trPr>
          <w:trHeight w:val="863"/>
        </w:trPr>
        <w:tc>
          <w:tcPr>
            <w:tcW w:w="625" w:type="dxa"/>
            <w:vAlign w:val="center"/>
          </w:tcPr>
          <w:p w:rsidR="00926E12" w:rsidRPr="004743C8" w:rsidRDefault="00926E12" w:rsidP="00CD565C">
            <w:pPr>
              <w:jc w:val="center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>1</w:t>
            </w:r>
          </w:p>
        </w:tc>
        <w:tc>
          <w:tcPr>
            <w:tcW w:w="1530" w:type="dxa"/>
            <w:vAlign w:val="center"/>
          </w:tcPr>
          <w:p w:rsidR="00926E12" w:rsidRPr="004743C8" w:rsidRDefault="00926E12" w:rsidP="00CD565C">
            <w:pPr>
              <w:jc w:val="left"/>
              <w:rPr>
                <w:rFonts w:ascii="FS Albert Arabic" w:hAnsi="FS Albert Arabic" w:cs="FS Albert Arabic"/>
                <w:i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926E12" w:rsidRPr="004743C8" w:rsidRDefault="00926E12" w:rsidP="00CD565C">
            <w:pPr>
              <w:jc w:val="left"/>
              <w:rPr>
                <w:rFonts w:ascii="FS Albert Arabic" w:hAnsi="FS Albert Arabic" w:cs="FS Albert Arabic"/>
                <w:i/>
              </w:rPr>
            </w:pPr>
          </w:p>
        </w:tc>
        <w:tc>
          <w:tcPr>
            <w:tcW w:w="1080" w:type="dxa"/>
            <w:vAlign w:val="center"/>
          </w:tcPr>
          <w:p w:rsidR="00926E12" w:rsidRPr="004743C8" w:rsidRDefault="00926E12" w:rsidP="00CD565C">
            <w:pPr>
              <w:jc w:val="left"/>
              <w:rPr>
                <w:rFonts w:ascii="FS Albert Arabic" w:hAnsi="FS Albert Arabic" w:cs="FS Albert Arabic"/>
                <w:i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926E12" w:rsidRPr="004743C8" w:rsidRDefault="00926E12" w:rsidP="00CD565C">
            <w:pPr>
              <w:jc w:val="left"/>
              <w:rPr>
                <w:rFonts w:ascii="FS Albert Arabic" w:hAnsi="FS Albert Arabic" w:cs="FS Albert Arabic"/>
                <w:i/>
                <w:sz w:val="18"/>
                <w:szCs w:val="18"/>
              </w:rPr>
            </w:pP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 xml:space="preserve">Provide details of any holds/ condition of approvals under notes above.  </w:t>
            </w:r>
          </w:p>
        </w:tc>
      </w:tr>
      <w:tr w:rsidR="00D217F3" w:rsidRPr="004743C8" w:rsidTr="00E7085A">
        <w:trPr>
          <w:trHeight w:val="1803"/>
        </w:trPr>
        <w:tc>
          <w:tcPr>
            <w:tcW w:w="9345" w:type="dxa"/>
            <w:gridSpan w:val="7"/>
          </w:tcPr>
          <w:p w:rsidR="00D217F3" w:rsidRPr="004743C8" w:rsidRDefault="00D217F3" w:rsidP="00D217F3">
            <w:pPr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D217F3">
            <w:pPr>
              <w:spacing w:after="120"/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 xml:space="preserve">Thanking you for your cooperation and support to the progress of </w:t>
            </w:r>
            <w:r w:rsidRPr="004743C8">
              <w:rPr>
                <w:rFonts w:ascii="FS Albert Arabic" w:hAnsi="FS Albert Arabic" w:cs="FS Albert Arabic"/>
                <w:i/>
                <w:sz w:val="18"/>
                <w:szCs w:val="18"/>
              </w:rPr>
              <w:t>(Name of the Project/Facility)</w:t>
            </w:r>
            <w:r w:rsidRPr="004743C8">
              <w:rPr>
                <w:rFonts w:ascii="FS Albert Arabic" w:hAnsi="FS Albert Arabic" w:cs="FS Albert Arabic"/>
              </w:rPr>
              <w:t>.</w:t>
            </w:r>
          </w:p>
          <w:p w:rsidR="00D217F3" w:rsidRPr="004743C8" w:rsidRDefault="00D217F3" w:rsidP="00D217F3">
            <w:pPr>
              <w:rPr>
                <w:rFonts w:ascii="FS Albert Arabic" w:hAnsi="FS Albert Arabic" w:cs="FS Albert Arabic"/>
              </w:rPr>
            </w:pPr>
          </w:p>
          <w:p w:rsidR="00D217F3" w:rsidRPr="004743C8" w:rsidRDefault="00D217F3" w:rsidP="00D217F3">
            <w:pPr>
              <w:rPr>
                <w:rFonts w:ascii="FS Albert Arabic" w:hAnsi="FS Albert Arabic" w:cs="FS Albert Arabic"/>
              </w:rPr>
            </w:pPr>
            <w:r w:rsidRPr="004743C8">
              <w:rPr>
                <w:rFonts w:ascii="FS Albert Arabic" w:hAnsi="FS Albert Arabic" w:cs="FS Albert Arabic"/>
              </w:rPr>
              <w:t>Yours Faithfully,</w:t>
            </w:r>
          </w:p>
          <w:p w:rsidR="00D217F3" w:rsidRPr="004743C8" w:rsidRDefault="00D217F3" w:rsidP="00926E12">
            <w:pPr>
              <w:rPr>
                <w:rFonts w:ascii="FS Albert Arabic" w:hAnsi="FS Albert Arabic" w:cs="FS Albert Arabic"/>
              </w:rPr>
            </w:pPr>
          </w:p>
        </w:tc>
      </w:tr>
    </w:tbl>
    <w:p w:rsidR="00626987" w:rsidRPr="004743C8" w:rsidRDefault="00626987" w:rsidP="00926E12">
      <w:pPr>
        <w:rPr>
          <w:rFonts w:ascii="FS Albert Arabic" w:hAnsi="FS Albert Arabic" w:cs="FS Albert Arabic"/>
        </w:rPr>
      </w:pPr>
    </w:p>
    <w:p w:rsidR="003D3F6C" w:rsidRPr="004743C8" w:rsidRDefault="00926E12" w:rsidP="00926E12">
      <w:pPr>
        <w:rPr>
          <w:rFonts w:ascii="FS Albert Arabic" w:hAnsi="FS Albert Arabic" w:cs="FS Albert Arabic"/>
        </w:rPr>
      </w:pPr>
      <w:r w:rsidRPr="004743C8">
        <w:rPr>
          <w:rFonts w:ascii="FS Albert Arabic" w:hAnsi="FS Albert Arabic" w:cs="FS Albert Arabic"/>
          <w:u w:val="single"/>
        </w:rPr>
        <w:t>Attachments</w:t>
      </w:r>
      <w:r w:rsidRPr="004743C8">
        <w:rPr>
          <w:rFonts w:ascii="FS Albert Arabic" w:hAnsi="FS Albert Arabic" w:cs="FS Albert Arabic"/>
        </w:rPr>
        <w:t xml:space="preserve">: </w:t>
      </w:r>
    </w:p>
    <w:p w:rsidR="003D3F6C" w:rsidRPr="004743C8" w:rsidRDefault="003D3F6C" w:rsidP="00926E12">
      <w:pPr>
        <w:rPr>
          <w:rFonts w:ascii="FS Albert Arabic" w:hAnsi="FS Albert Arabic" w:cs="FS Albert Arabic"/>
        </w:rPr>
      </w:pPr>
    </w:p>
    <w:p w:rsidR="00926E12" w:rsidRPr="004743C8" w:rsidRDefault="00926E12" w:rsidP="00926E12">
      <w:pPr>
        <w:rPr>
          <w:rFonts w:ascii="FS Albert Arabic" w:hAnsi="FS Albert Arabic" w:cs="FS Albert Arabic"/>
          <w:i/>
          <w:sz w:val="18"/>
          <w:szCs w:val="18"/>
        </w:rPr>
      </w:pPr>
      <w:r w:rsidRPr="004743C8">
        <w:rPr>
          <w:rFonts w:ascii="FS Albert Arabic" w:hAnsi="FS Albert Arabic" w:cs="FS Albert Arabic"/>
          <w:i/>
          <w:sz w:val="18"/>
          <w:szCs w:val="18"/>
        </w:rPr>
        <w:t>(</w:t>
      </w:r>
      <w:proofErr w:type="gramStart"/>
      <w:r w:rsidRPr="004743C8">
        <w:rPr>
          <w:rFonts w:ascii="FS Albert Arabic" w:hAnsi="FS Albert Arabic" w:cs="FS Albert Arabic"/>
          <w:i/>
          <w:sz w:val="18"/>
          <w:szCs w:val="18"/>
        </w:rPr>
        <w:t>if</w:t>
      </w:r>
      <w:proofErr w:type="gramEnd"/>
      <w:r w:rsidRPr="004743C8">
        <w:rPr>
          <w:rFonts w:ascii="FS Albert Arabic" w:hAnsi="FS Albert Arabic" w:cs="FS Albert Arabic"/>
          <w:i/>
          <w:sz w:val="18"/>
          <w:szCs w:val="18"/>
        </w:rPr>
        <w:t xml:space="preserve"> available include the transmittal copy of submission of documents listed above, else include copies of drawings as attachments). </w:t>
      </w:r>
    </w:p>
    <w:p w:rsidR="003D3F6C" w:rsidRPr="004743C8" w:rsidRDefault="003D3F6C" w:rsidP="00926E12">
      <w:pPr>
        <w:rPr>
          <w:rFonts w:ascii="FS Albert Arabic" w:hAnsi="FS Albert Arabic" w:cs="FS Albert Arabic"/>
        </w:rPr>
      </w:pPr>
    </w:p>
    <w:p w:rsidR="00F45DD4" w:rsidRPr="004743C8" w:rsidRDefault="00F45DD4" w:rsidP="00926E12">
      <w:pPr>
        <w:rPr>
          <w:rFonts w:ascii="FS Albert Arabic" w:hAnsi="FS Albert Arabic" w:cs="FS Albert Arabic"/>
        </w:rPr>
      </w:pPr>
    </w:p>
    <w:p w:rsidR="00926E12" w:rsidRPr="004743C8" w:rsidRDefault="00926E12" w:rsidP="00926E12">
      <w:pPr>
        <w:rPr>
          <w:rFonts w:ascii="FS Albert Arabic" w:hAnsi="FS Albert Arabic" w:cs="FS Albert Arabic"/>
          <w:b/>
        </w:rPr>
      </w:pPr>
      <w:r w:rsidRPr="004743C8">
        <w:rPr>
          <w:rFonts w:ascii="FS Albert Arabic" w:hAnsi="FS Albert Arabic" w:cs="FS Albert Arabic"/>
          <w:b/>
        </w:rPr>
        <w:t>Note for Entity:</w:t>
      </w:r>
    </w:p>
    <w:p w:rsidR="003D3F6C" w:rsidRPr="004743C8" w:rsidRDefault="003D3F6C" w:rsidP="00926E12">
      <w:pPr>
        <w:rPr>
          <w:rFonts w:ascii="FS Albert Arabic" w:hAnsi="FS Albert Arabic" w:cs="FS Albert Arabic"/>
        </w:rPr>
      </w:pPr>
    </w:p>
    <w:p w:rsidR="00926E12" w:rsidRPr="004743C8" w:rsidRDefault="00926E12" w:rsidP="00926E12">
      <w:pPr>
        <w:pStyle w:val="ListParagraph"/>
        <w:numPr>
          <w:ilvl w:val="0"/>
          <w:numId w:val="11"/>
        </w:numPr>
        <w:spacing w:after="160" w:line="259" w:lineRule="auto"/>
        <w:contextualSpacing/>
        <w:jc w:val="left"/>
        <w:rPr>
          <w:rFonts w:ascii="FS Albert Arabic" w:hAnsi="FS Albert Arabic" w:cs="FS Albert Arabic"/>
        </w:rPr>
      </w:pPr>
      <w:r w:rsidRPr="004743C8">
        <w:rPr>
          <w:rFonts w:ascii="FS Albert Arabic" w:hAnsi="FS Albert Arabic" w:cs="FS Albert Arabic"/>
        </w:rPr>
        <w:t>If required, the list of documents could be sent as an attachment to the letter</w:t>
      </w:r>
    </w:p>
    <w:p w:rsidR="00926E12" w:rsidRPr="004743C8" w:rsidRDefault="00926E12" w:rsidP="00926E12">
      <w:pPr>
        <w:pStyle w:val="ListParagraph"/>
        <w:numPr>
          <w:ilvl w:val="0"/>
          <w:numId w:val="11"/>
        </w:numPr>
        <w:spacing w:after="160" w:line="259" w:lineRule="auto"/>
        <w:contextualSpacing/>
        <w:jc w:val="left"/>
        <w:rPr>
          <w:rFonts w:ascii="FS Albert Arabic" w:hAnsi="FS Albert Arabic" w:cs="FS Albert Arabic"/>
        </w:rPr>
      </w:pPr>
      <w:r w:rsidRPr="004743C8">
        <w:rPr>
          <w:rFonts w:ascii="FS Albert Arabic" w:hAnsi="FS Albert Arabic" w:cs="FS Albert Arabic"/>
        </w:rPr>
        <w:t>Entity to obtain from third party the acknowledg</w:t>
      </w:r>
      <w:r w:rsidR="002629D8" w:rsidRPr="004743C8">
        <w:rPr>
          <w:rFonts w:ascii="FS Albert Arabic" w:hAnsi="FS Albert Arabic" w:cs="FS Albert Arabic"/>
        </w:rPr>
        <w:t>ement of receipt of this letter.</w:t>
      </w:r>
      <w:bookmarkEnd w:id="0"/>
      <w:bookmarkEnd w:id="1"/>
      <w:bookmarkEnd w:id="2"/>
      <w:bookmarkEnd w:id="3"/>
      <w:bookmarkEnd w:id="4"/>
      <w:bookmarkEnd w:id="5"/>
    </w:p>
    <w:sectPr w:rsidR="00926E12" w:rsidRPr="004743C8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FD" w:rsidRDefault="00BC20FD">
      <w:r>
        <w:separator/>
      </w:r>
    </w:p>
    <w:p w:rsidR="00BC20FD" w:rsidRDefault="00BC20FD"/>
  </w:endnote>
  <w:endnote w:type="continuationSeparator" w:id="0">
    <w:p w:rsidR="00BC20FD" w:rsidRDefault="00BC20FD">
      <w:r>
        <w:continuationSeparator/>
      </w:r>
    </w:p>
    <w:p w:rsidR="00BC20FD" w:rsidRDefault="00BC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:rsidR="00AE64A7" w:rsidRPr="0096398D" w:rsidRDefault="00AE64A7" w:rsidP="00AE64A7">
    <w:pPr>
      <w:pStyle w:val="Footer"/>
      <w:jc w:val="left"/>
      <w:rPr>
        <w:sz w:val="16"/>
        <w:szCs w:val="16"/>
        <w:lang w:val="en-AU"/>
      </w:rPr>
    </w:pPr>
  </w:p>
  <w:p w:rsidR="00AE64A7" w:rsidRPr="00F92124" w:rsidRDefault="00AE64A7" w:rsidP="00AE64A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EF6B14" wp14:editId="37EBE09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456DD5" id="Straight Connector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00A5B849C4D04592A1812E918EC3D01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4F8C271F013C4BC89ABF6B2F3A6C646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221A9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221A9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AE64A7" w:rsidRDefault="00AE64A7" w:rsidP="00AE64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AE64A7" w:rsidRPr="001E42B6" w:rsidRDefault="00AE64A7" w:rsidP="00AE64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A9" w:rsidRPr="00F92124" w:rsidRDefault="007221A9" w:rsidP="007221A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C4A2A2" wp14:editId="59A00CE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E8FB70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S1zQK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6215F1BC7774CE98BD5E9B9AE97C33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EPM-KE0-000010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F917066F8E84B188B592F6B5EE1983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7221A9" w:rsidRDefault="007221A9" w:rsidP="007221A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7221A9" w:rsidRPr="006900D0" w:rsidRDefault="007221A9" w:rsidP="007221A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Default="00504661" w:rsidP="005B6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FD" w:rsidRDefault="00BC20FD">
      <w:r>
        <w:separator/>
      </w:r>
    </w:p>
    <w:p w:rsidR="00BC20FD" w:rsidRDefault="00BC20FD"/>
  </w:footnote>
  <w:footnote w:type="continuationSeparator" w:id="0">
    <w:p w:rsidR="00BC20FD" w:rsidRDefault="00BC20FD">
      <w:r>
        <w:continuationSeparator/>
      </w:r>
    </w:p>
    <w:p w:rsidR="00BC20FD" w:rsidRDefault="00BC20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9728B1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Third Party Design Approval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4743C8" w:rsidP="006F13A6">
    <w:pPr>
      <w:pStyle w:val="Header"/>
    </w:pPr>
    <w:r w:rsidRPr="00F32ADB">
      <w:rPr>
        <w:noProof/>
      </w:rPr>
      <w:drawing>
        <wp:anchor distT="0" distB="0" distL="114300" distR="114300" simplePos="0" relativeHeight="251666432" behindDoc="0" locked="0" layoutInCell="1" allowOverlap="1" wp14:anchorId="7A6A2560" wp14:editId="5528DFEA">
          <wp:simplePos x="0" y="0"/>
          <wp:positionH relativeFrom="column">
            <wp:posOffset>-679269</wp:posOffset>
          </wp:positionH>
          <wp:positionV relativeFrom="paragraph">
            <wp:posOffset>-601526</wp:posOffset>
          </wp:positionV>
          <wp:extent cx="1584325" cy="694690"/>
          <wp:effectExtent l="0" t="0" r="0" b="0"/>
          <wp:wrapNone/>
          <wp:docPr id="2" name="Picture 2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F0" w:rsidRPr="00B0025D" w:rsidRDefault="004743C8" w:rsidP="00B259C2">
    <w:pPr>
      <w:pStyle w:val="Header"/>
      <w:jc w:val="center"/>
      <w:rPr>
        <w:b/>
        <w:bCs/>
        <w:sz w:val="22"/>
        <w:szCs w:val="22"/>
      </w:rPr>
    </w:pPr>
    <w:r w:rsidRPr="00F32ADB">
      <w:rPr>
        <w:noProof/>
      </w:rPr>
      <w:drawing>
        <wp:anchor distT="0" distB="0" distL="114300" distR="114300" simplePos="0" relativeHeight="251664384" behindDoc="0" locked="0" layoutInCell="1" allowOverlap="1" wp14:anchorId="5C85B7BD" wp14:editId="10E6C09A">
          <wp:simplePos x="0" y="0"/>
          <wp:positionH relativeFrom="column">
            <wp:posOffset>-809625</wp:posOffset>
          </wp:positionH>
          <wp:positionV relativeFrom="paragraph">
            <wp:posOffset>-247650</wp:posOffset>
          </wp:positionV>
          <wp:extent cx="1584325" cy="694690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49F0">
      <w:t xml:space="preserve"> </w:t>
    </w:r>
    <w:r w:rsidR="00B259C2">
      <w:t>THIRD PARTY DES</w:t>
    </w:r>
    <w:r w:rsidR="00075A0D">
      <w:t>I</w:t>
    </w:r>
    <w:r w:rsidR="00B259C2">
      <w:t>GN APPROVAL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18C3770"/>
    <w:multiLevelType w:val="hybridMultilevel"/>
    <w:tmpl w:val="899E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0D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2C75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29D8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2C5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06B8"/>
    <w:rsid w:val="003C26C0"/>
    <w:rsid w:val="003C2831"/>
    <w:rsid w:val="003C4240"/>
    <w:rsid w:val="003C4513"/>
    <w:rsid w:val="003C5C59"/>
    <w:rsid w:val="003C7F73"/>
    <w:rsid w:val="003D0164"/>
    <w:rsid w:val="003D097E"/>
    <w:rsid w:val="003D1D71"/>
    <w:rsid w:val="003D2A00"/>
    <w:rsid w:val="003D376F"/>
    <w:rsid w:val="003D3B79"/>
    <w:rsid w:val="003D3F6C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43C8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0E0"/>
    <w:rsid w:val="004904D2"/>
    <w:rsid w:val="004918FF"/>
    <w:rsid w:val="00491CAA"/>
    <w:rsid w:val="00492642"/>
    <w:rsid w:val="0049398F"/>
    <w:rsid w:val="00494ADB"/>
    <w:rsid w:val="004953B0"/>
    <w:rsid w:val="00497921"/>
    <w:rsid w:val="004A07D8"/>
    <w:rsid w:val="004A1416"/>
    <w:rsid w:val="004A1547"/>
    <w:rsid w:val="004A2A29"/>
    <w:rsid w:val="004A38C6"/>
    <w:rsid w:val="004A3BD6"/>
    <w:rsid w:val="004A3BF1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3C94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C81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24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432"/>
    <w:rsid w:val="005B3B1F"/>
    <w:rsid w:val="005B42A9"/>
    <w:rsid w:val="005B4F86"/>
    <w:rsid w:val="005B62D9"/>
    <w:rsid w:val="005B6696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98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01"/>
    <w:rsid w:val="00667C33"/>
    <w:rsid w:val="006714F2"/>
    <w:rsid w:val="00671F76"/>
    <w:rsid w:val="00672B19"/>
    <w:rsid w:val="00673090"/>
    <w:rsid w:val="00673ACF"/>
    <w:rsid w:val="00675469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4F23"/>
    <w:rsid w:val="006A5172"/>
    <w:rsid w:val="006A5936"/>
    <w:rsid w:val="006A6A09"/>
    <w:rsid w:val="006B113F"/>
    <w:rsid w:val="006C0665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13D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1A9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83D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39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06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066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7FD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6E12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8B1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6BA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BB3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7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25D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9C2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621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303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0FD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86B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565C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7F3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33D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27E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C6B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8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6EF9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DD4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9F0"/>
    <w:rsid w:val="00FD4BE6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F4D0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5B849C4D04592A1812E918EC3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B48A-79B6-46A7-8BED-2D82E0A1D95F}"/>
      </w:docPartPr>
      <w:docPartBody>
        <w:p w:rsidR="004D1224" w:rsidRDefault="00B12D76" w:rsidP="00B12D76">
          <w:pPr>
            <w:pStyle w:val="00A5B849C4D04592A1812E918EC3D01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F8C271F013C4BC89ABF6B2F3A6C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090EB-305C-4F8D-99ED-2B6122CA8BD5}"/>
      </w:docPartPr>
      <w:docPartBody>
        <w:p w:rsidR="004D1224" w:rsidRDefault="00B12D76" w:rsidP="00B12D76">
          <w:pPr>
            <w:pStyle w:val="4F8C271F013C4BC89ABF6B2F3A6C6467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6215F1BC7774CE98BD5E9B9AE97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BE7B-D359-4E50-871E-DAC814D3EEEA}"/>
      </w:docPartPr>
      <w:docPartBody>
        <w:p w:rsidR="00000000" w:rsidRDefault="004D1224" w:rsidP="004D1224">
          <w:pPr>
            <w:pStyle w:val="E6215F1BC7774CE98BD5E9B9AE97C33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F917066F8E84B188B592F6B5EE1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385C-8320-447B-BA90-EC6EB52F6560}"/>
      </w:docPartPr>
      <w:docPartBody>
        <w:p w:rsidR="00000000" w:rsidRDefault="004D1224" w:rsidP="004D1224">
          <w:pPr>
            <w:pStyle w:val="7F917066F8E84B188B592F6B5EE1983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76"/>
    <w:rsid w:val="004D1224"/>
    <w:rsid w:val="005E1431"/>
    <w:rsid w:val="00B12D76"/>
    <w:rsid w:val="00E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224"/>
    <w:rPr>
      <w:color w:val="808080"/>
    </w:rPr>
  </w:style>
  <w:style w:type="paragraph" w:customStyle="1" w:styleId="00A5B849C4D04592A1812E918EC3D01F">
    <w:name w:val="00A5B849C4D04592A1812E918EC3D01F"/>
    <w:rsid w:val="00B12D76"/>
  </w:style>
  <w:style w:type="paragraph" w:customStyle="1" w:styleId="4F8C271F013C4BC89ABF6B2F3A6C6467">
    <w:name w:val="4F8C271F013C4BC89ABF6B2F3A6C6467"/>
    <w:rsid w:val="00B12D76"/>
  </w:style>
  <w:style w:type="paragraph" w:customStyle="1" w:styleId="D1549D6E47CA4E9BA335C0546C78197A">
    <w:name w:val="D1549D6E47CA4E9BA335C0546C78197A"/>
    <w:rsid w:val="004D1224"/>
  </w:style>
  <w:style w:type="paragraph" w:customStyle="1" w:styleId="0A91AA5C1C594F5DAC119A11EFDC8800">
    <w:name w:val="0A91AA5C1C594F5DAC119A11EFDC8800"/>
    <w:rsid w:val="004D1224"/>
  </w:style>
  <w:style w:type="paragraph" w:customStyle="1" w:styleId="E6215F1BC7774CE98BD5E9B9AE97C33D">
    <w:name w:val="E6215F1BC7774CE98BD5E9B9AE97C33D"/>
    <w:rsid w:val="004D1224"/>
  </w:style>
  <w:style w:type="paragraph" w:customStyle="1" w:styleId="7F917066F8E84B188B592F6B5EE1983D">
    <w:name w:val="7F917066F8E84B188B592F6B5EE1983D"/>
    <w:rsid w:val="004D1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9C98-8676-4932-91B7-2703B09B8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A56089B-237E-40A5-8CD7-AE09492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Third Party Design Approval</vt:lpstr>
    </vt:vector>
  </TitlesOfParts>
  <Company>Bechtel/EDS</Company>
  <LinksUpToDate>false</LinksUpToDate>
  <CharactersWithSpaces>1607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Third Party Design Approval</dc:title>
  <dc:subject>EPM-KE0-000010</dc:subject>
  <dc:creator>Joel Reyes</dc:creator>
  <cp:keywords>ᅟ</cp:keywords>
  <cp:lastModifiedBy>Alanoud Alheraishy العنود الحريشي</cp:lastModifiedBy>
  <cp:revision>7</cp:revision>
  <cp:lastPrinted>2017-10-15T12:40:00Z</cp:lastPrinted>
  <dcterms:created xsi:type="dcterms:W3CDTF">2021-07-01T06:13:00Z</dcterms:created>
  <dcterms:modified xsi:type="dcterms:W3CDTF">2021-08-02T08:05:00Z</dcterms:modified>
  <cp:category>3 I - Internal</cp:category>
  <cp:contentStatus>002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1cc22bbb-16b2-435a-8a8c-805a84c327a8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